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55F1" w14:textId="2F3E8442" w:rsidR="006B6C99" w:rsidRPr="00CD2FE1" w:rsidRDefault="00CC7D51" w:rsidP="00CD2FE1">
      <w:pPr>
        <w:pStyle w:val="Titelpdokument"/>
        <w:rPr>
          <w:rFonts w:ascii="PT Serif" w:hAnsi="PT Serif"/>
          <w:lang w:val="sv-SE"/>
        </w:rPr>
      </w:pPr>
      <w:sdt>
        <w:sdtPr>
          <w:rPr>
            <w:rStyle w:val="TitelpdokumentChar"/>
            <w:rFonts w:ascii="PT Serif" w:hAnsi="PT Serif"/>
            <w:lang w:val="sv-SE"/>
          </w:rPr>
          <w:alias w:val="Title"/>
          <w:tag w:val=""/>
          <w:id w:val="-212729807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TitelpdokumentChar"/>
          </w:rPr>
        </w:sdtEndPr>
        <w:sdtContent>
          <w:r w:rsidR="00CD2FE1" w:rsidRPr="00CD2FE1">
            <w:rPr>
              <w:rStyle w:val="TitelpdokumentChar"/>
              <w:rFonts w:ascii="PT Serif" w:hAnsi="PT Serif"/>
              <w:lang w:val="sv-SE"/>
            </w:rPr>
            <w:t xml:space="preserve">Stöd till civilsamhället för fred och säkerhet, </w:t>
          </w:r>
          <w:r w:rsidR="00C5577D">
            <w:rPr>
              <w:rStyle w:val="TitelpdokumentChar"/>
              <w:rFonts w:ascii="PT Serif" w:hAnsi="PT Serif"/>
              <w:lang w:val="sv-SE"/>
            </w:rPr>
            <w:t>slutrapport V</w:t>
          </w:r>
          <w:r w:rsidR="00CD2FE1" w:rsidRPr="00CD2FE1">
            <w:rPr>
              <w:rStyle w:val="TitelpdokumentChar"/>
              <w:rFonts w:ascii="PT Serif" w:hAnsi="PT Serif"/>
              <w:lang w:val="sv-SE"/>
            </w:rPr>
            <w:t xml:space="preserve">erksamhetsbidrag </w:t>
          </w:r>
          <w:r w:rsidR="00E71D3A">
            <w:rPr>
              <w:rStyle w:val="TitelpdokumentChar"/>
              <w:rFonts w:ascii="PT Serif" w:hAnsi="PT Serif"/>
              <w:lang w:val="sv-SE"/>
            </w:rPr>
            <w:t>3</w:t>
          </w:r>
          <w:r w:rsidR="00CD2FE1" w:rsidRPr="00CD2FE1">
            <w:rPr>
              <w:rStyle w:val="TitelpdokumentChar"/>
              <w:rFonts w:ascii="PT Serif" w:hAnsi="PT Serif"/>
              <w:lang w:val="sv-SE"/>
            </w:rPr>
            <w:t xml:space="preserve"> år</w:t>
          </w:r>
        </w:sdtContent>
      </w:sdt>
    </w:p>
    <w:p w14:paraId="5004F0A5" w14:textId="77777777" w:rsidR="00CC7D51" w:rsidRDefault="00CD2FE1" w:rsidP="00CD2FE1">
      <w:pPr>
        <w:spacing w:after="200" w:line="276" w:lineRule="auto"/>
        <w:rPr>
          <w:rFonts w:ascii="PT Serif" w:hAnsi="PT Serif" w:cs="Arial"/>
          <w:b/>
          <w:bCs/>
          <w:sz w:val="12"/>
          <w:szCs w:val="10"/>
          <w:lang w:val="sv-SE"/>
        </w:rPr>
      </w:pPr>
      <w:r w:rsidRPr="00CD2FE1">
        <w:rPr>
          <w:rStyle w:val="TitelpdokumentChar"/>
          <w:rFonts w:ascii="PT Serif" w:hAnsi="PT Serif"/>
          <w:b/>
          <w:bCs/>
          <w:sz w:val="40"/>
          <w:szCs w:val="40"/>
          <w:lang w:val="sv-SE"/>
        </w:rPr>
        <w:t>Bilaga: mål- och resultatmatris</w:t>
      </w:r>
      <w:r w:rsidRPr="00CD2FE1">
        <w:rPr>
          <w:rFonts w:ascii="PT Serif" w:hAnsi="PT Serif" w:cs="Arial"/>
          <w:b/>
          <w:bCs/>
          <w:sz w:val="12"/>
          <w:szCs w:val="10"/>
          <w:lang w:val="sv-SE"/>
        </w:rPr>
        <w:t xml:space="preserve"> </w:t>
      </w:r>
    </w:p>
    <w:p w14:paraId="148B6324" w14:textId="77777777" w:rsidR="00CC7D51" w:rsidRDefault="00CC7D51" w:rsidP="00CD2FE1">
      <w:pPr>
        <w:spacing w:after="200" w:line="276" w:lineRule="auto"/>
        <w:rPr>
          <w:rFonts w:ascii="PT Serif" w:hAnsi="PT Serif" w:cs="Arial"/>
          <w:b/>
          <w:bCs/>
          <w:sz w:val="12"/>
          <w:szCs w:val="10"/>
          <w:lang w:val="sv-SE"/>
        </w:rPr>
      </w:pPr>
    </w:p>
    <w:p w14:paraId="09A0EBAC" w14:textId="77777777" w:rsidR="00CC7D51" w:rsidRDefault="00CC7D51" w:rsidP="00CD2FE1">
      <w:pPr>
        <w:spacing w:after="200" w:line="276" w:lineRule="auto"/>
        <w:rPr>
          <w:rFonts w:ascii="PT Serif" w:hAnsi="PT Serif" w:cs="Arial"/>
          <w:b/>
          <w:bCs/>
          <w:sz w:val="12"/>
          <w:szCs w:val="10"/>
          <w:lang w:val="sv-SE"/>
        </w:rPr>
      </w:pPr>
    </w:p>
    <w:p w14:paraId="56AF4FC8" w14:textId="28114F7F" w:rsidR="009A22D6" w:rsidRDefault="009A22D6" w:rsidP="00CD2FE1">
      <w:pPr>
        <w:pStyle w:val="Text"/>
        <w:rPr>
          <w:lang w:val="sv-SE"/>
        </w:rPr>
      </w:pPr>
    </w:p>
    <w:p w14:paraId="322AB578" w14:textId="2B808B1F" w:rsidR="00CC7D51" w:rsidRDefault="00CC7D51" w:rsidP="00CD2FE1">
      <w:pPr>
        <w:pStyle w:val="Text"/>
        <w:rPr>
          <w:lang w:val="sv-SE"/>
        </w:rPr>
      </w:pPr>
    </w:p>
    <w:p w14:paraId="7D65E585" w14:textId="49232789" w:rsidR="00CC7D51" w:rsidRDefault="00CC7D51" w:rsidP="00CD2FE1">
      <w:pPr>
        <w:pStyle w:val="Text"/>
        <w:rPr>
          <w:lang w:val="sv-SE"/>
        </w:rPr>
      </w:pPr>
    </w:p>
    <w:p w14:paraId="712B675B" w14:textId="77777777" w:rsidR="009A22D6" w:rsidRDefault="009A22D6" w:rsidP="00CD2FE1">
      <w:pPr>
        <w:pStyle w:val="Text"/>
        <w:rPr>
          <w:lang w:val="sv-SE"/>
        </w:rPr>
      </w:pPr>
    </w:p>
    <w:p w14:paraId="237A3BAD" w14:textId="77777777" w:rsidR="009A22D6" w:rsidRDefault="009A22D6" w:rsidP="00CD2FE1">
      <w:pPr>
        <w:pStyle w:val="Text"/>
        <w:rPr>
          <w:lang w:val="sv-SE"/>
        </w:rPr>
      </w:pPr>
    </w:p>
    <w:p w14:paraId="56341D9A" w14:textId="77777777" w:rsidR="009A22D6" w:rsidRDefault="009A22D6" w:rsidP="00CD2FE1">
      <w:pPr>
        <w:pStyle w:val="Text"/>
        <w:rPr>
          <w:lang w:val="sv-SE"/>
        </w:rPr>
      </w:pPr>
    </w:p>
    <w:p w14:paraId="73A967BF" w14:textId="23502F52" w:rsidR="00CD2FE1" w:rsidRPr="00AC326F" w:rsidRDefault="00CD2FE1" w:rsidP="00CD2FE1">
      <w:pPr>
        <w:pStyle w:val="Text"/>
        <w:rPr>
          <w:lang w:val="sv-SE"/>
        </w:rPr>
      </w:pPr>
      <w:r w:rsidRPr="00AC326F">
        <w:rPr>
          <w:lang w:val="sv-SE"/>
        </w:rPr>
        <w:t xml:space="preserve">Organisation: </w:t>
      </w:r>
      <w:sdt>
        <w:sdtPr>
          <w:id w:val="-919329238"/>
          <w:placeholder>
            <w:docPart w:val="B508606AB44F466C93C6F2F0054BB01C"/>
          </w:placeholder>
          <w:showingPlcHdr/>
          <w:text/>
        </w:sdtPr>
        <w:sdtEndPr/>
        <w:sdtContent>
          <w:r w:rsidRPr="00AC326F">
            <w:rPr>
              <w:rStyle w:val="Platshllartext"/>
              <w:lang w:val="sv-SE"/>
            </w:rPr>
            <w:t>Klicka eller tryck här för att ange text.</w:t>
          </w:r>
        </w:sdtContent>
      </w:sdt>
    </w:p>
    <w:p w14:paraId="44FDFC94" w14:textId="77777777" w:rsidR="00CD2FE1" w:rsidRPr="00147952" w:rsidRDefault="00CD2FE1" w:rsidP="00CD2FE1">
      <w:pPr>
        <w:pStyle w:val="Informationsrubrik"/>
        <w:tabs>
          <w:tab w:val="left" w:pos="3969"/>
        </w:tabs>
        <w:rPr>
          <w:rFonts w:ascii="PT Serif" w:hAnsi="PT Serif"/>
          <w:lang w:val="sv-SE"/>
        </w:rPr>
      </w:pPr>
      <w:r w:rsidRPr="00147952">
        <w:rPr>
          <w:rFonts w:ascii="PT Serif" w:hAnsi="PT Serif"/>
          <w:lang w:val="sv-SE"/>
        </w:rPr>
        <w:t xml:space="preserve">Startdatum för insatsen: </w:t>
      </w:r>
      <w:sdt>
        <w:sdtPr>
          <w:rPr>
            <w:rStyle w:val="Informationstext"/>
            <w:rFonts w:ascii="PT Serif" w:hAnsi="PT Serif"/>
          </w:rPr>
          <w:alias w:val="Date"/>
          <w:tag w:val="Date"/>
          <w:id w:val="-1841997352"/>
          <w:placeholder>
            <w:docPart w:val="BE543A97188D4F6BA88D8582431E2701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Standardstycketeckensnitt"/>
            <w:b/>
          </w:rPr>
        </w:sdtEndPr>
        <w:sdtContent>
          <w:r w:rsidRPr="00147952">
            <w:rPr>
              <w:rStyle w:val="Platshllartext"/>
              <w:rFonts w:ascii="PT Serif" w:hAnsi="PT Serif"/>
              <w:b w:val="0"/>
              <w:bCs/>
              <w:lang w:val="sv-SE"/>
            </w:rPr>
            <w:t>Date</w:t>
          </w:r>
        </w:sdtContent>
      </w:sdt>
    </w:p>
    <w:p w14:paraId="5ECFA3CA" w14:textId="77777777" w:rsidR="00CD2FE1" w:rsidRPr="00147952" w:rsidRDefault="00CD2FE1" w:rsidP="00CD2FE1">
      <w:pPr>
        <w:pStyle w:val="Informationsrubrik"/>
        <w:tabs>
          <w:tab w:val="left" w:pos="3969"/>
        </w:tabs>
        <w:rPr>
          <w:rFonts w:ascii="PT Serif" w:hAnsi="PT Serif"/>
          <w:lang w:val="sv-SE"/>
        </w:rPr>
      </w:pPr>
      <w:r w:rsidRPr="00147952">
        <w:rPr>
          <w:rFonts w:ascii="PT Serif" w:hAnsi="PT Serif"/>
          <w:lang w:val="sv-SE"/>
        </w:rPr>
        <w:t>Slutdatum för insatsen</w:t>
      </w:r>
      <w:r>
        <w:rPr>
          <w:rFonts w:ascii="PT Serif" w:hAnsi="PT Serif"/>
          <w:lang w:val="sv-SE"/>
        </w:rPr>
        <w:t xml:space="preserve">: </w:t>
      </w:r>
      <w:sdt>
        <w:sdtPr>
          <w:rPr>
            <w:rStyle w:val="Informationstext"/>
            <w:rFonts w:ascii="PT Serif" w:hAnsi="PT Serif"/>
          </w:rPr>
          <w:alias w:val="Date"/>
          <w:tag w:val="Date"/>
          <w:id w:val="-1323048740"/>
          <w:placeholder>
            <w:docPart w:val="F636D920F0244893B5D105F10F41BBCD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Standardstycketeckensnitt"/>
            <w:b/>
          </w:rPr>
        </w:sdtEndPr>
        <w:sdtContent>
          <w:r w:rsidRPr="00147952">
            <w:rPr>
              <w:rStyle w:val="Platshllartext"/>
              <w:rFonts w:ascii="PT Serif" w:hAnsi="PT Serif"/>
              <w:b w:val="0"/>
              <w:bCs/>
              <w:lang w:val="sv-SE"/>
            </w:rPr>
            <w:t>Date</w:t>
          </w:r>
        </w:sdtContent>
      </w:sdt>
    </w:p>
    <w:p w14:paraId="5ECB570B" w14:textId="77777777" w:rsidR="00CD2FE1" w:rsidRPr="00CD2FE1" w:rsidRDefault="00CD2FE1" w:rsidP="00CD2FE1">
      <w:pPr>
        <w:pStyle w:val="Informationsrubrik"/>
        <w:tabs>
          <w:tab w:val="left" w:pos="3969"/>
        </w:tabs>
        <w:rPr>
          <w:rFonts w:ascii="PT Serif" w:hAnsi="PT Serif"/>
          <w:lang w:val="sv-SE"/>
        </w:rPr>
      </w:pPr>
      <w:r w:rsidRPr="00CD2FE1">
        <w:rPr>
          <w:rFonts w:ascii="PT Serif" w:hAnsi="PT Serif"/>
          <w:lang w:val="sv-SE"/>
        </w:rPr>
        <w:t xml:space="preserve">Diarienummer: </w:t>
      </w:r>
      <w:sdt>
        <w:sdtPr>
          <w:rPr>
            <w:rStyle w:val="Informationstext"/>
            <w:rFonts w:ascii="PT Serif" w:hAnsi="PT Serif"/>
          </w:rPr>
          <w:alias w:val="DNR"/>
          <w:tag w:val="DNR"/>
          <w:id w:val="-1450471818"/>
          <w:placeholder>
            <w:docPart w:val="5B4E774A24254257837C65472E9945C1"/>
          </w:placeholder>
          <w:showingPlcHdr/>
        </w:sdtPr>
        <w:sdtEndPr>
          <w:rPr>
            <w:rStyle w:val="Standardstycketeckensnitt"/>
            <w:b/>
          </w:rPr>
        </w:sdtEndPr>
        <w:sdtContent>
          <w:r w:rsidRPr="00CD2FE1">
            <w:rPr>
              <w:rStyle w:val="Platshllartext"/>
              <w:rFonts w:ascii="PT Serif" w:hAnsi="PT Serif"/>
              <w:b w:val="0"/>
              <w:bCs/>
              <w:lang w:val="sv-SE"/>
            </w:rPr>
            <w:t>XXX-XXX/XXXX</w:t>
          </w:r>
        </w:sdtContent>
      </w:sdt>
      <w:r w:rsidRPr="00CD2FE1">
        <w:rPr>
          <w:rFonts w:ascii="PT Serif" w:hAnsi="PT Serif"/>
          <w:lang w:val="sv-SE"/>
        </w:rPr>
        <w:t xml:space="preserve"> </w:t>
      </w:r>
    </w:p>
    <w:p w14:paraId="39D738F5" w14:textId="77777777" w:rsidR="00E20438" w:rsidRPr="00CD2FE1" w:rsidRDefault="00E20438" w:rsidP="00CD2FE1">
      <w:pPr>
        <w:pStyle w:val="Informationsrubrik"/>
        <w:rPr>
          <w:rFonts w:ascii="PT Serif" w:hAnsi="PT Serif"/>
          <w:b w:val="0"/>
          <w:lang w:val="sv-SE"/>
        </w:rPr>
        <w:sectPr w:rsidR="00E20438" w:rsidRPr="00CD2FE1" w:rsidSect="00C5577D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588" w:right="5104" w:bottom="1418" w:left="1985" w:header="720" w:footer="567" w:gutter="0"/>
          <w:cols w:space="708"/>
          <w:docGrid w:linePitch="360"/>
        </w:sectPr>
      </w:pPr>
    </w:p>
    <w:p w14:paraId="10B0E16E" w14:textId="77777777" w:rsidR="009D5FBB" w:rsidRPr="00CD2FE1" w:rsidRDefault="00CD2FE1" w:rsidP="00CD2FE1">
      <w:pPr>
        <w:pStyle w:val="Rubrik1"/>
        <w:numPr>
          <w:ilvl w:val="0"/>
          <w:numId w:val="0"/>
        </w:numPr>
        <w:rPr>
          <w:rFonts w:ascii="PT Serif" w:hAnsi="PT Serif"/>
          <w:lang w:val="sv-SE"/>
        </w:rPr>
      </w:pPr>
      <w:bookmarkStart w:id="0" w:name="_Toc103948455"/>
      <w:r w:rsidRPr="00CD2FE1">
        <w:rPr>
          <w:rFonts w:ascii="PT Serif" w:hAnsi="PT Serif"/>
          <w:lang w:val="sv-SE"/>
        </w:rPr>
        <w:lastRenderedPageBreak/>
        <w:t>Övergripande mål:</w:t>
      </w:r>
      <w:bookmarkEnd w:id="0"/>
    </w:p>
    <w:sdt>
      <w:sdtPr>
        <w:rPr>
          <w:rFonts w:ascii="PT Serif" w:hAnsi="PT Serif"/>
          <w:lang w:val="sv-SE"/>
        </w:rPr>
        <w:id w:val="1794701867"/>
        <w:placeholder>
          <w:docPart w:val="65D84B26CE0A4E2F92DFE7129BB41843"/>
        </w:placeholder>
        <w:showingPlcHdr/>
        <w:text/>
      </w:sdtPr>
      <w:sdtEndPr/>
      <w:sdtContent>
        <w:p w14:paraId="6CC4E4F1" w14:textId="77777777" w:rsidR="00947BF7" w:rsidRPr="00CD2FE1" w:rsidRDefault="00CD2FE1" w:rsidP="00CD2FE1">
          <w:pPr>
            <w:pStyle w:val="Ingress"/>
            <w:rPr>
              <w:rFonts w:ascii="PT Serif" w:hAnsi="PT Serif"/>
              <w:lang w:val="sv-SE"/>
            </w:rPr>
          </w:pPr>
          <w:r w:rsidRPr="00CD2FE1">
            <w:rPr>
              <w:rStyle w:val="Platshllartext"/>
              <w:lang w:val="sv-SE"/>
            </w:rPr>
            <w:t>Klicka eller tryck här för att ange text.</w:t>
          </w:r>
        </w:p>
      </w:sdtContent>
    </w:sdt>
    <w:tbl>
      <w:tblPr>
        <w:tblStyle w:val="Rutntstabell1ljusdekorfrg6"/>
        <w:tblW w:w="13594" w:type="dxa"/>
        <w:tblLook w:val="04A0" w:firstRow="1" w:lastRow="0" w:firstColumn="1" w:lastColumn="0" w:noHBand="0" w:noVBand="1"/>
      </w:tblPr>
      <w:tblGrid>
        <w:gridCol w:w="2295"/>
        <w:gridCol w:w="2511"/>
        <w:gridCol w:w="1464"/>
        <w:gridCol w:w="1465"/>
        <w:gridCol w:w="1464"/>
        <w:gridCol w:w="1466"/>
        <w:gridCol w:w="1464"/>
        <w:gridCol w:w="1465"/>
      </w:tblGrid>
      <w:tr w:rsidR="00B859EE" w:rsidRPr="00CD2FE1" w14:paraId="39047BA0" w14:textId="77777777" w:rsidTr="00254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single" w:sz="4" w:space="0" w:color="F79646" w:themeColor="accent6"/>
            </w:tcBorders>
            <w:shd w:val="clear" w:color="auto" w:fill="FFC800"/>
          </w:tcPr>
          <w:p w14:paraId="588FE34A" w14:textId="77777777" w:rsidR="00B859EE" w:rsidRDefault="00B859EE" w:rsidP="00B859EE">
            <w:pPr>
              <w:jc w:val="center"/>
              <w:rPr>
                <w:rFonts w:ascii="PT Serif" w:hAnsi="PT Serif"/>
                <w:b w:val="0"/>
                <w:bCs w:val="0"/>
                <w:sz w:val="20"/>
                <w:szCs w:val="18"/>
                <w:lang w:val="sv-SE"/>
              </w:rPr>
            </w:pPr>
          </w:p>
          <w:p w14:paraId="230F83E6" w14:textId="77777777" w:rsidR="00CD2FE1" w:rsidRPr="00B859EE" w:rsidRDefault="00CD2FE1" w:rsidP="00B859EE">
            <w:pPr>
              <w:jc w:val="center"/>
              <w:rPr>
                <w:rFonts w:ascii="PT Serif" w:hAnsi="PT Serif"/>
                <w:sz w:val="20"/>
                <w:szCs w:val="18"/>
              </w:rPr>
            </w:pPr>
            <w:r w:rsidRPr="00B859EE">
              <w:rPr>
                <w:rFonts w:ascii="PT Serif" w:hAnsi="PT Serif"/>
                <w:sz w:val="20"/>
                <w:szCs w:val="18"/>
                <w:lang w:val="sv-SE"/>
              </w:rPr>
              <w:t>Verksamhetsområde</w:t>
            </w:r>
          </w:p>
        </w:tc>
        <w:tc>
          <w:tcPr>
            <w:tcW w:w="2511" w:type="dxa"/>
            <w:tcBorders>
              <w:top w:val="single" w:sz="12" w:space="0" w:color="F79646" w:themeColor="accent6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shd w:val="clear" w:color="auto" w:fill="FFC800"/>
          </w:tcPr>
          <w:p w14:paraId="2543C541" w14:textId="09030A42" w:rsidR="00CD2FE1" w:rsidRPr="00B859EE" w:rsidRDefault="00254646" w:rsidP="0025464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20"/>
                <w:szCs w:val="18"/>
                <w:lang w:val="sv-SE"/>
              </w:rPr>
            </w:pPr>
            <w:r>
              <w:rPr>
                <w:rFonts w:ascii="PT Serif" w:hAnsi="PT Serif"/>
                <w:sz w:val="20"/>
                <w:szCs w:val="18"/>
                <w:lang w:val="sv-SE"/>
              </w:rPr>
              <w:br/>
            </w:r>
            <w:r w:rsidR="00CD2FE1" w:rsidRPr="00B859EE">
              <w:rPr>
                <w:rFonts w:ascii="PT Serif" w:hAnsi="PT Serif"/>
                <w:sz w:val="20"/>
                <w:szCs w:val="18"/>
                <w:lang w:val="sv-SE"/>
              </w:rPr>
              <w:t xml:space="preserve">Verksamhetsmål </w:t>
            </w:r>
            <w:r w:rsidR="00CD2FE1" w:rsidRPr="00B859EE">
              <w:rPr>
                <w:rFonts w:ascii="PT Serif" w:hAnsi="PT Serif"/>
                <w:sz w:val="20"/>
                <w:szCs w:val="18"/>
                <w:lang w:val="sv-SE"/>
              </w:rPr>
              <w:br/>
            </w:r>
            <w:r w:rsidR="00CD2FE1" w:rsidRPr="006177A9">
              <w:rPr>
                <w:rFonts w:ascii="PT Serif" w:hAnsi="PT Serif"/>
                <w:b w:val="0"/>
                <w:bCs w:val="0"/>
                <w:i/>
                <w:iCs/>
                <w:sz w:val="18"/>
                <w:szCs w:val="16"/>
                <w:lang w:val="sv-SE"/>
              </w:rPr>
              <w:t>(</w:t>
            </w:r>
            <w:r w:rsidR="00B859EE" w:rsidRPr="006177A9">
              <w:rPr>
                <w:rFonts w:ascii="PT Serif" w:hAnsi="PT Serif"/>
                <w:b w:val="0"/>
                <w:bCs w:val="0"/>
                <w:i/>
                <w:iCs/>
                <w:sz w:val="18"/>
                <w:szCs w:val="16"/>
                <w:lang w:val="sv-SE"/>
              </w:rPr>
              <w:t>Ett</w:t>
            </w:r>
            <w:r w:rsidR="00CD2FE1" w:rsidRPr="006177A9">
              <w:rPr>
                <w:rFonts w:ascii="PT Serif" w:hAnsi="PT Serif"/>
                <w:b w:val="0"/>
                <w:bCs w:val="0"/>
                <w:i/>
                <w:iCs/>
                <w:sz w:val="18"/>
                <w:szCs w:val="16"/>
                <w:lang w:val="sv-SE"/>
              </w:rPr>
              <w:t xml:space="preserve"> mål per </w:t>
            </w:r>
            <w:r>
              <w:rPr>
                <w:rFonts w:ascii="PT Serif" w:hAnsi="PT Serif"/>
                <w:b w:val="0"/>
                <w:bCs w:val="0"/>
                <w:i/>
                <w:iCs/>
                <w:sz w:val="18"/>
                <w:szCs w:val="16"/>
                <w:lang w:val="sv-SE"/>
              </w:rPr>
              <w:br/>
            </w:r>
            <w:r w:rsidR="00CD2FE1" w:rsidRPr="006177A9">
              <w:rPr>
                <w:rFonts w:ascii="PT Serif" w:hAnsi="PT Serif"/>
                <w:b w:val="0"/>
                <w:bCs w:val="0"/>
                <w:i/>
                <w:iCs/>
                <w:sz w:val="18"/>
                <w:szCs w:val="16"/>
                <w:lang w:val="sv-SE"/>
              </w:rPr>
              <w:t>verksamhetsområde)</w:t>
            </w:r>
          </w:p>
        </w:tc>
        <w:tc>
          <w:tcPr>
            <w:tcW w:w="2929" w:type="dxa"/>
            <w:gridSpan w:val="2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4" w:space="0" w:color="F79646" w:themeColor="accent6"/>
            </w:tcBorders>
            <w:shd w:val="clear" w:color="auto" w:fill="FFC800"/>
          </w:tcPr>
          <w:p w14:paraId="33F31905" w14:textId="77777777" w:rsidR="00B859EE" w:rsidRDefault="00B859EE" w:rsidP="00B8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b w:val="0"/>
                <w:bCs w:val="0"/>
                <w:sz w:val="20"/>
                <w:szCs w:val="18"/>
                <w:lang w:val="sv-SE"/>
              </w:rPr>
            </w:pPr>
          </w:p>
          <w:p w14:paraId="10139675" w14:textId="77777777" w:rsidR="00CD2FE1" w:rsidRPr="00B859EE" w:rsidRDefault="00CD2FE1" w:rsidP="00B8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20"/>
                <w:szCs w:val="18"/>
                <w:lang w:val="sv-SE"/>
              </w:rPr>
            </w:pPr>
            <w:r w:rsidRPr="00B859EE">
              <w:rPr>
                <w:rFonts w:ascii="PT Serif" w:hAnsi="PT Serif"/>
                <w:sz w:val="20"/>
                <w:szCs w:val="18"/>
                <w:lang w:val="sv-SE"/>
              </w:rPr>
              <w:t xml:space="preserve">Förväntade </w:t>
            </w:r>
            <w:r w:rsidR="00B859EE">
              <w:rPr>
                <w:rFonts w:ascii="PT Serif" w:hAnsi="PT Serif"/>
                <w:sz w:val="20"/>
                <w:szCs w:val="18"/>
                <w:lang w:val="sv-SE"/>
              </w:rPr>
              <w:br/>
            </w:r>
            <w:r w:rsidRPr="00B859EE">
              <w:rPr>
                <w:rFonts w:ascii="PT Serif" w:hAnsi="PT Serif"/>
                <w:sz w:val="20"/>
                <w:szCs w:val="18"/>
                <w:lang w:val="sv-SE"/>
              </w:rPr>
              <w:t>resultat</w:t>
            </w:r>
          </w:p>
        </w:tc>
        <w:tc>
          <w:tcPr>
            <w:tcW w:w="2930" w:type="dxa"/>
            <w:gridSpan w:val="2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4" w:space="0" w:color="F79646" w:themeColor="accent6"/>
            </w:tcBorders>
            <w:shd w:val="clear" w:color="auto" w:fill="FFC800"/>
          </w:tcPr>
          <w:p w14:paraId="5A7FBE79" w14:textId="77777777" w:rsidR="00B859EE" w:rsidRDefault="00B859EE" w:rsidP="00B8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b w:val="0"/>
                <w:bCs w:val="0"/>
                <w:sz w:val="20"/>
                <w:szCs w:val="18"/>
                <w:lang w:val="sv-SE"/>
              </w:rPr>
            </w:pPr>
          </w:p>
          <w:p w14:paraId="71BB1C18" w14:textId="77777777" w:rsidR="00CD2FE1" w:rsidRPr="00B859EE" w:rsidRDefault="00CD2FE1" w:rsidP="00B8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20"/>
                <w:szCs w:val="18"/>
                <w:lang w:val="sv-SE"/>
              </w:rPr>
            </w:pPr>
            <w:r w:rsidRPr="00B859EE">
              <w:rPr>
                <w:rFonts w:ascii="PT Serif" w:hAnsi="PT Serif"/>
                <w:sz w:val="20"/>
                <w:szCs w:val="18"/>
                <w:lang w:val="sv-SE"/>
              </w:rPr>
              <w:t>Aktiviteter</w:t>
            </w:r>
          </w:p>
        </w:tc>
        <w:tc>
          <w:tcPr>
            <w:tcW w:w="2929" w:type="dxa"/>
            <w:gridSpan w:val="2"/>
            <w:tcBorders>
              <w:top w:val="single" w:sz="12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C800"/>
          </w:tcPr>
          <w:p w14:paraId="3231B364" w14:textId="77777777" w:rsidR="00B859EE" w:rsidRDefault="00B859EE" w:rsidP="00B8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b w:val="0"/>
                <w:bCs w:val="0"/>
                <w:sz w:val="20"/>
                <w:szCs w:val="18"/>
                <w:lang w:val="sv-SE"/>
              </w:rPr>
            </w:pPr>
          </w:p>
          <w:p w14:paraId="37BBC1BF" w14:textId="77777777" w:rsidR="00CD2FE1" w:rsidRPr="00B859EE" w:rsidRDefault="00B859EE" w:rsidP="00B8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20"/>
                <w:szCs w:val="18"/>
                <w:lang w:val="sv-SE"/>
              </w:rPr>
            </w:pPr>
            <w:r w:rsidRPr="00B859EE">
              <w:rPr>
                <w:rFonts w:ascii="PT Serif" w:hAnsi="PT Serif"/>
                <w:sz w:val="20"/>
                <w:szCs w:val="18"/>
                <w:lang w:val="sv-SE"/>
              </w:rPr>
              <w:t xml:space="preserve">Indikatorer + </w:t>
            </w:r>
            <w:r w:rsidRPr="00B859EE">
              <w:rPr>
                <w:rFonts w:ascii="PT Serif" w:hAnsi="PT Serif"/>
                <w:sz w:val="20"/>
                <w:szCs w:val="18"/>
                <w:lang w:val="sv-SE"/>
              </w:rPr>
              <w:br/>
              <w:t>verifikationskälla</w:t>
            </w:r>
          </w:p>
        </w:tc>
      </w:tr>
      <w:tr w:rsidR="00254646" w14:paraId="122AC147" w14:textId="77777777" w:rsidTr="0025464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single" w:sz="4" w:space="0" w:color="F79646" w:themeColor="accent6"/>
            </w:tcBorders>
            <w:shd w:val="clear" w:color="auto" w:fill="FFC800"/>
          </w:tcPr>
          <w:p w14:paraId="7C078EA6" w14:textId="77777777" w:rsidR="00B859EE" w:rsidRPr="00B859EE" w:rsidRDefault="00B859EE" w:rsidP="00B859EE">
            <w:pPr>
              <w:jc w:val="center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C800"/>
          </w:tcPr>
          <w:p w14:paraId="48F87B3A" w14:textId="77777777" w:rsidR="00B859EE" w:rsidRPr="00B859EE" w:rsidRDefault="00B859EE" w:rsidP="00B8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C800"/>
          </w:tcPr>
          <w:p w14:paraId="7F9C42E6" w14:textId="77777777" w:rsidR="00B859EE" w:rsidRPr="00B859EE" w:rsidRDefault="00B859EE" w:rsidP="00B8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Ansökan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C800"/>
          </w:tcPr>
          <w:p w14:paraId="28BF61CD" w14:textId="77777777" w:rsidR="00B859EE" w:rsidRPr="00B859EE" w:rsidRDefault="00B859EE" w:rsidP="00B8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Rapport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C800"/>
          </w:tcPr>
          <w:p w14:paraId="5117ACD8" w14:textId="77777777" w:rsidR="00B859EE" w:rsidRPr="00B859EE" w:rsidRDefault="00B859EE" w:rsidP="00B8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Ansökan</w:t>
            </w:r>
          </w:p>
        </w:tc>
        <w:tc>
          <w:tcPr>
            <w:tcW w:w="1466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C800"/>
          </w:tcPr>
          <w:p w14:paraId="144EBD3A" w14:textId="77777777" w:rsidR="00B859EE" w:rsidRPr="00B859EE" w:rsidRDefault="00B859EE" w:rsidP="00B8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Rapport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C800"/>
          </w:tcPr>
          <w:p w14:paraId="2BBE1CFC" w14:textId="77777777" w:rsidR="00B859EE" w:rsidRPr="00B859EE" w:rsidRDefault="00B859EE" w:rsidP="00B8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Ansökan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C800"/>
          </w:tcPr>
          <w:p w14:paraId="376AAAE4" w14:textId="77777777" w:rsidR="00B859EE" w:rsidRPr="00B859EE" w:rsidRDefault="00B859EE" w:rsidP="00B8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Rapport</w:t>
            </w:r>
          </w:p>
        </w:tc>
      </w:tr>
      <w:tr w:rsidR="00254646" w14:paraId="08F18765" w14:textId="77777777" w:rsidTr="00254646">
        <w:trPr>
          <w:trHeight w:val="2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E999"/>
          </w:tcPr>
          <w:p w14:paraId="0D45691C" w14:textId="77777777" w:rsidR="00B859EE" w:rsidRPr="00B859EE" w:rsidRDefault="00B859EE" w:rsidP="00CD2FE1">
            <w:pPr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2511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3ADE0002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>
              <w:rPr>
                <w:rFonts w:ascii="PT Serif" w:hAnsi="PT Serif"/>
                <w:sz w:val="18"/>
                <w:szCs w:val="16"/>
                <w:lang w:val="sv-SE"/>
              </w:rPr>
              <w:t>1.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71B32657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</w:t>
            </w:r>
          </w:p>
          <w:p w14:paraId="00D2BABD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1.2</w:t>
            </w:r>
          </w:p>
          <w:p w14:paraId="2F52A420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1.3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106F33B3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</w:t>
            </w:r>
          </w:p>
          <w:p w14:paraId="151F115D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1.2</w:t>
            </w:r>
          </w:p>
          <w:p w14:paraId="63E9E8DF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1.3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1F97B188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1.1.1</w:t>
            </w:r>
          </w:p>
          <w:p w14:paraId="1982699A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1.1.2</w:t>
            </w:r>
          </w:p>
          <w:p w14:paraId="3B19FF74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1.2.1</w:t>
            </w:r>
          </w:p>
          <w:p w14:paraId="6F69DC0E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1.3.1</w:t>
            </w:r>
          </w:p>
        </w:tc>
        <w:tc>
          <w:tcPr>
            <w:tcW w:w="1466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4B2BF9E6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1.1.1</w:t>
            </w:r>
          </w:p>
          <w:p w14:paraId="711ECD49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1.1.2</w:t>
            </w:r>
          </w:p>
          <w:p w14:paraId="45B65677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1.2.1</w:t>
            </w:r>
          </w:p>
          <w:p w14:paraId="7F1FF143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1.3.1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077795F9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</w:t>
            </w:r>
          </w:p>
          <w:p w14:paraId="11C12409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1.2</w:t>
            </w:r>
          </w:p>
          <w:p w14:paraId="3990380C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1.3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6CC308D6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1.1</w:t>
            </w:r>
          </w:p>
          <w:p w14:paraId="1136E9D7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1.2</w:t>
            </w:r>
          </w:p>
          <w:p w14:paraId="02B58665" w14:textId="77777777" w:rsidR="00B859EE" w:rsidRPr="00B859EE" w:rsidRDefault="00B859EE" w:rsidP="00B8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 w:rsidRPr="00B859EE">
              <w:rPr>
                <w:rFonts w:ascii="PT Serif" w:hAnsi="PT Serif"/>
                <w:sz w:val="18"/>
                <w:szCs w:val="16"/>
                <w:lang w:val="sv-SE"/>
              </w:rPr>
              <w:t>1.3</w:t>
            </w:r>
          </w:p>
        </w:tc>
      </w:tr>
      <w:tr w:rsidR="00254646" w14:paraId="3006543A" w14:textId="77777777" w:rsidTr="00254646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E999"/>
          </w:tcPr>
          <w:p w14:paraId="34E3D1BC" w14:textId="77777777" w:rsidR="00B859EE" w:rsidRPr="00B859EE" w:rsidRDefault="00B859EE" w:rsidP="00CD2FE1">
            <w:pPr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2511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22F1F1EE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>
              <w:rPr>
                <w:rFonts w:ascii="PT Serif" w:hAnsi="PT Serif"/>
                <w:sz w:val="18"/>
                <w:szCs w:val="16"/>
                <w:lang w:val="sv-SE"/>
              </w:rPr>
              <w:t>2.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36DAFD7B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0A3B3ADB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1D4D9337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6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44156C89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04F1AF85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46E73C6F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</w:tr>
      <w:tr w:rsidR="00254646" w14:paraId="72BB9A08" w14:textId="77777777" w:rsidTr="00CC7D5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E999"/>
          </w:tcPr>
          <w:p w14:paraId="7DDA101B" w14:textId="77777777" w:rsidR="00B859EE" w:rsidRPr="00B859EE" w:rsidRDefault="00B859EE" w:rsidP="00CD2FE1">
            <w:pPr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2511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31A8D040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>
              <w:rPr>
                <w:rFonts w:ascii="PT Serif" w:hAnsi="PT Serif"/>
                <w:sz w:val="18"/>
                <w:szCs w:val="16"/>
                <w:lang w:val="sv-SE"/>
              </w:rPr>
              <w:t>3.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3449E537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11EB5124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0B94839C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6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5B89AD9E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4BD67E35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7EB4A219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</w:tr>
      <w:tr w:rsidR="00254646" w14:paraId="11CEBFF3" w14:textId="77777777" w:rsidTr="00CC7D51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E999"/>
          </w:tcPr>
          <w:p w14:paraId="221115FA" w14:textId="77777777" w:rsidR="00B859EE" w:rsidRPr="00B859EE" w:rsidRDefault="00B859EE" w:rsidP="00CD2FE1">
            <w:pPr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2511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0484CF0C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  <w:r>
              <w:rPr>
                <w:rFonts w:ascii="PT Serif" w:hAnsi="PT Serif"/>
                <w:sz w:val="18"/>
                <w:szCs w:val="16"/>
                <w:lang w:val="sv-SE"/>
              </w:rPr>
              <w:t>4.</w:t>
            </w: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7607ADD0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1FA3F615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70243E4C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6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3976CC11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1D7F75BB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  <w:tc>
          <w:tcPr>
            <w:tcW w:w="1464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E999"/>
          </w:tcPr>
          <w:p w14:paraId="3DD43A56" w14:textId="77777777" w:rsidR="00B859EE" w:rsidRPr="00B859EE" w:rsidRDefault="00B859EE" w:rsidP="00CD2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hAnsi="PT Serif"/>
                <w:sz w:val="18"/>
                <w:szCs w:val="16"/>
                <w:lang w:val="sv-SE"/>
              </w:rPr>
            </w:pPr>
          </w:p>
        </w:tc>
      </w:tr>
    </w:tbl>
    <w:p w14:paraId="6BA10F7C" w14:textId="627D1048" w:rsidR="00BB3ED3" w:rsidRPr="00CC7D51" w:rsidRDefault="00CC7D51" w:rsidP="00CC7D51">
      <w:pPr>
        <w:spacing w:line="240" w:lineRule="auto"/>
        <w:rPr>
          <w:rFonts w:ascii="PT Serif" w:hAnsi="PT Serif"/>
          <w:b/>
          <w:bCs/>
          <w:sz w:val="16"/>
          <w:szCs w:val="12"/>
          <w:lang w:val="sv-SE"/>
        </w:rPr>
      </w:pPr>
      <w:r>
        <w:rPr>
          <w:rFonts w:ascii="PT Serif" w:hAnsi="PT Serif"/>
          <w:b/>
          <w:bCs/>
          <w:sz w:val="16"/>
          <w:szCs w:val="12"/>
          <w:lang w:val="sv-SE"/>
        </w:rPr>
        <w:br/>
      </w:r>
      <w:r w:rsidR="006177A9" w:rsidRPr="00CC7D51">
        <w:rPr>
          <w:rFonts w:ascii="PT Serif" w:hAnsi="PT Serif"/>
          <w:b/>
          <w:bCs/>
          <w:sz w:val="16"/>
          <w:szCs w:val="12"/>
          <w:lang w:val="sv-SE"/>
        </w:rPr>
        <w:t>Instruktioner för att fylla i mål- och resultatmatrisen</w:t>
      </w:r>
      <w:r w:rsidRPr="00CC7D51">
        <w:rPr>
          <w:rFonts w:ascii="PT Serif" w:hAnsi="PT Serif"/>
          <w:b/>
          <w:bCs/>
          <w:sz w:val="16"/>
          <w:szCs w:val="12"/>
          <w:lang w:val="sv-SE"/>
        </w:rPr>
        <w:t xml:space="preserve">: </w:t>
      </w:r>
      <w:r>
        <w:rPr>
          <w:rFonts w:ascii="PT Serif" w:hAnsi="PT Serif"/>
          <w:b/>
          <w:bCs/>
          <w:sz w:val="16"/>
          <w:szCs w:val="12"/>
          <w:lang w:val="sv-SE"/>
        </w:rPr>
        <w:t xml:space="preserve"> </w:t>
      </w:r>
      <w:r>
        <w:rPr>
          <w:rFonts w:ascii="PT Serif" w:hAnsi="PT Serif"/>
          <w:b/>
          <w:bCs/>
          <w:sz w:val="16"/>
          <w:szCs w:val="12"/>
          <w:lang w:val="sv-SE"/>
        </w:rPr>
        <w:br/>
      </w:r>
      <w:r w:rsidR="00E42734" w:rsidRPr="00CC7D51">
        <w:rPr>
          <w:rFonts w:ascii="PT Serif" w:hAnsi="PT Serif"/>
          <w:sz w:val="16"/>
          <w:szCs w:val="16"/>
          <w:lang w:val="sv-SE"/>
        </w:rPr>
        <w:t xml:space="preserve">Mål- och resultatmatrisen är en sammanfattning av vad ni har uppnått genom </w:t>
      </w:r>
      <w:proofErr w:type="spellStart"/>
      <w:r w:rsidR="00E42734" w:rsidRPr="00CC7D51">
        <w:rPr>
          <w:rFonts w:ascii="PT Serif" w:hAnsi="PT Serif"/>
          <w:sz w:val="16"/>
          <w:szCs w:val="16"/>
          <w:lang w:val="sv-SE"/>
        </w:rPr>
        <w:t>FBA:s</w:t>
      </w:r>
      <w:proofErr w:type="spellEnd"/>
      <w:r w:rsidR="00E42734" w:rsidRPr="00CC7D51">
        <w:rPr>
          <w:rFonts w:ascii="PT Serif" w:hAnsi="PT Serif"/>
          <w:sz w:val="16"/>
          <w:szCs w:val="16"/>
          <w:lang w:val="sv-SE"/>
        </w:rPr>
        <w:t xml:space="preserve"> bidrag. Utgå från matrisen i beviljad ansökan och fyll i samtliga kolumner. </w:t>
      </w:r>
    </w:p>
    <w:sectPr w:rsidR="00BB3ED3" w:rsidRPr="00CC7D51" w:rsidSect="00C5577D">
      <w:headerReference w:type="default" r:id="rId15"/>
      <w:headerReference w:type="first" r:id="rId16"/>
      <w:pgSz w:w="16838" w:h="11906" w:orient="landscape"/>
      <w:pgMar w:top="1701" w:right="1985" w:bottom="1843" w:left="1985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9A036" w14:textId="77777777" w:rsidR="00C5577D" w:rsidRDefault="00C5577D" w:rsidP="00F05E0D">
      <w:r>
        <w:separator/>
      </w:r>
    </w:p>
  </w:endnote>
  <w:endnote w:type="continuationSeparator" w:id="0">
    <w:p w14:paraId="5DBA25DD" w14:textId="77777777" w:rsidR="00C5577D" w:rsidRDefault="00C5577D" w:rsidP="00F0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Pro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20613" w14:textId="24BFCE7D" w:rsidR="00E83606" w:rsidRDefault="00254646">
    <w:pPr>
      <w:pStyle w:val="Sidfot"/>
    </w:pPr>
    <w:r w:rsidRPr="005E361C">
      <w:rPr>
        <w:noProof/>
      </w:rPr>
      <w:drawing>
        <wp:anchor distT="0" distB="0" distL="114300" distR="114300" simplePos="0" relativeHeight="251660288" behindDoc="0" locked="0" layoutInCell="1" allowOverlap="1" wp14:anchorId="33D1750E" wp14:editId="74EB9FC6">
          <wp:simplePos x="0" y="0"/>
          <wp:positionH relativeFrom="margin">
            <wp:posOffset>7633628</wp:posOffset>
          </wp:positionH>
          <wp:positionV relativeFrom="paragraph">
            <wp:posOffset>-587424</wp:posOffset>
          </wp:positionV>
          <wp:extent cx="1041644" cy="545214"/>
          <wp:effectExtent l="0" t="0" r="6350" b="7620"/>
          <wp:wrapTopAndBottom/>
          <wp:docPr id="155" name="Bildobjekt 1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Bildobjekt 1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644" cy="545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2FE1">
      <w:rPr>
        <w:noProof/>
        <w:lang w:eastAsia="sv-SE"/>
      </w:rPr>
      <w:drawing>
        <wp:anchor distT="0" distB="0" distL="114300" distR="114300" simplePos="0" relativeHeight="251659263" behindDoc="0" locked="1" layoutInCell="1" allowOverlap="1" wp14:anchorId="185D35AD" wp14:editId="58586D0C">
          <wp:simplePos x="0" y="0"/>
          <wp:positionH relativeFrom="margin">
            <wp:posOffset>-2540</wp:posOffset>
          </wp:positionH>
          <wp:positionV relativeFrom="page">
            <wp:posOffset>9826283</wp:posOffset>
          </wp:positionV>
          <wp:extent cx="2627630" cy="266065"/>
          <wp:effectExtent l="0" t="0" r="1270" b="635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63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606" w:rsidRPr="00E83606">
      <w:rPr>
        <w:noProof/>
      </w:rPr>
      <w:t xml:space="preserve"> </w:t>
    </w:r>
    <w:r>
      <w:rPr>
        <w:noProof/>
        <w:lang w:eastAsia="sv-SE"/>
      </w:rPr>
      <w:drawing>
        <wp:anchor distT="0" distB="0" distL="114300" distR="114300" simplePos="0" relativeHeight="251685888" behindDoc="0" locked="1" layoutInCell="1" allowOverlap="1" wp14:anchorId="6D616135" wp14:editId="324FFD49">
          <wp:simplePos x="0" y="0"/>
          <wp:positionH relativeFrom="margin">
            <wp:align>left</wp:align>
          </wp:positionH>
          <wp:positionV relativeFrom="bottomMargin">
            <wp:posOffset>217170</wp:posOffset>
          </wp:positionV>
          <wp:extent cx="2627630" cy="266065"/>
          <wp:effectExtent l="0" t="0" r="1270" b="635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63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5AEE2" w14:textId="77777777" w:rsidR="00BF1DCE" w:rsidRDefault="005E7135">
    <w:pPr>
      <w:pStyle w:val="Sidfot"/>
    </w:pPr>
    <w:r w:rsidRPr="00BF1DCE">
      <w:rPr>
        <w:noProof/>
      </w:rPr>
      <w:drawing>
        <wp:anchor distT="0" distB="0" distL="114300" distR="114300" simplePos="0" relativeHeight="251683840" behindDoc="0" locked="0" layoutInCell="1" allowOverlap="1" wp14:anchorId="6775ED9F" wp14:editId="3229EB3E">
          <wp:simplePos x="0" y="0"/>
          <wp:positionH relativeFrom="margin">
            <wp:posOffset>4689602</wp:posOffset>
          </wp:positionH>
          <wp:positionV relativeFrom="paragraph">
            <wp:posOffset>-530504</wp:posOffset>
          </wp:positionV>
          <wp:extent cx="1041400" cy="544830"/>
          <wp:effectExtent l="0" t="0" r="6350" b="7620"/>
          <wp:wrapTopAndBottom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DCE">
      <w:rPr>
        <w:noProof/>
      </w:rPr>
      <w:drawing>
        <wp:anchor distT="0" distB="0" distL="114300" distR="114300" simplePos="0" relativeHeight="251682816" behindDoc="1" locked="0" layoutInCell="1" allowOverlap="1" wp14:anchorId="0D327461" wp14:editId="63A77252">
          <wp:simplePos x="0" y="0"/>
          <wp:positionH relativeFrom="margin">
            <wp:posOffset>-137439</wp:posOffset>
          </wp:positionH>
          <wp:positionV relativeFrom="paragraph">
            <wp:posOffset>-370814</wp:posOffset>
          </wp:positionV>
          <wp:extent cx="2915920" cy="366395"/>
          <wp:effectExtent l="0" t="0" r="0" b="0"/>
          <wp:wrapTight wrapText="bothSides">
            <wp:wrapPolygon edited="0">
              <wp:start x="0" y="0"/>
              <wp:lineTo x="0" y="14600"/>
              <wp:lineTo x="141" y="19092"/>
              <wp:lineTo x="706" y="20215"/>
              <wp:lineTo x="21308" y="20215"/>
              <wp:lineTo x="21449" y="16846"/>
              <wp:lineTo x="21449" y="10107"/>
              <wp:lineTo x="12277" y="0"/>
              <wp:lineTo x="0" y="0"/>
            </wp:wrapPolygon>
          </wp:wrapTight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92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948E" w14:textId="77777777" w:rsidR="00C5577D" w:rsidRDefault="00C5577D" w:rsidP="00F05E0D">
      <w:r>
        <w:separator/>
      </w:r>
    </w:p>
  </w:footnote>
  <w:footnote w:type="continuationSeparator" w:id="0">
    <w:p w14:paraId="342E207A" w14:textId="77777777" w:rsidR="00C5577D" w:rsidRDefault="00C5577D" w:rsidP="00F0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E3148" w14:textId="77777777" w:rsidR="00CC45C7" w:rsidRDefault="009354E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CDFB31" wp14:editId="692A571F">
              <wp:simplePos x="0" y="0"/>
              <wp:positionH relativeFrom="page">
                <wp:posOffset>-1270</wp:posOffset>
              </wp:positionH>
              <wp:positionV relativeFrom="paragraph">
                <wp:posOffset>-457200</wp:posOffset>
              </wp:positionV>
              <wp:extent cx="371475" cy="10687050"/>
              <wp:effectExtent l="0" t="0" r="9525" b="0"/>
              <wp:wrapNone/>
              <wp:docPr id="12" name="Rektangel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1475" cy="10687050"/>
                      </a:xfrm>
                      <a:prstGeom prst="rect">
                        <a:avLst/>
                      </a:prstGeom>
                      <a:solidFill>
                        <a:srgbClr val="FFC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F841409" id="Rektangel 12" o:spid="_x0000_s1026" alt="&quot;&quot;" style="position:absolute;margin-left:-.1pt;margin-top:-36pt;width:29.25pt;height:841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" fillcolor="#ffc800" stroked="f" strokeweight="2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4D52B" w14:textId="77777777" w:rsidR="00FC6983" w:rsidRDefault="009354EE" w:rsidP="00481C9F">
    <w:pPr>
      <w:pStyle w:val="Sidhuvud"/>
      <w:tabs>
        <w:tab w:val="clear" w:pos="4513"/>
        <w:tab w:val="clear" w:pos="9026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4CABB7" wp14:editId="356464A5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371475" cy="10687050"/>
              <wp:effectExtent l="0" t="0" r="0" b="0"/>
              <wp:wrapNone/>
              <wp:docPr id="11" name="Rektangel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1475" cy="10687050"/>
                      </a:xfrm>
                      <a:prstGeom prst="rect">
                        <a:avLst/>
                      </a:prstGeom>
                      <a:solidFill>
                        <a:srgbClr val="0064A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72ABBCE" id="Rektangel 11" o:spid="_x0000_s1026" alt="&quot;&quot;" style="position:absolute;margin-left:0;margin-top:-36pt;width:29.25pt;height:84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" fillcolor="#0064ad" stroked="f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416D" w14:textId="77E01BBA" w:rsidR="003F243E" w:rsidRDefault="009354EE" w:rsidP="003F243E">
    <w:pPr>
      <w:pStyle w:val="Sidhuvud"/>
      <w:tabs>
        <w:tab w:val="clear" w:pos="4513"/>
        <w:tab w:val="clear" w:pos="9026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D99FC3" wp14:editId="1CD2CBDE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371475" cy="10668000"/>
              <wp:effectExtent l="0" t="0" r="9525" b="0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1475" cy="10668000"/>
                      </a:xfrm>
                      <a:prstGeom prst="rect">
                        <a:avLst/>
                      </a:prstGeom>
                      <a:solidFill>
                        <a:srgbClr val="FFC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A511209" id="Rektangel 9" o:spid="_x0000_s1026" alt="&quot;&quot;" style="position:absolute;margin-left:0;margin-top:-34.65pt;width:29.25pt;height:84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" fillcolor="#ffc800" stroked="f" strokeweight="2pt">
              <w10:wrap anchorx="page"/>
            </v:rect>
          </w:pict>
        </mc:Fallback>
      </mc:AlternateContent>
    </w:r>
    <w:r w:rsidR="00CD2FE1">
      <w:rPr>
        <w:noProof/>
      </w:rPr>
      <w:t>Sida</w:t>
    </w:r>
    <w:r w:rsidR="003F243E">
      <w:t xml:space="preserve"> </w:t>
    </w:r>
    <w:r w:rsidR="003F243E">
      <w:fldChar w:fldCharType="begin"/>
    </w:r>
    <w:r w:rsidR="003F243E">
      <w:instrText xml:space="preserve"> PAGE   \* MERGEFORMAT </w:instrText>
    </w:r>
    <w:r w:rsidR="003F243E">
      <w:fldChar w:fldCharType="separate"/>
    </w:r>
    <w:r w:rsidR="003F243E">
      <w:t>5</w:t>
    </w:r>
    <w:r w:rsidR="003F243E">
      <w:rPr>
        <w:noProof/>
      </w:rPr>
      <w:fldChar w:fldCharType="end"/>
    </w:r>
    <w:r w:rsidR="003F243E">
      <w:rPr>
        <w:noProof/>
      </w:rPr>
      <w:tab/>
    </w:r>
  </w:p>
  <w:p w14:paraId="43A8D80D" w14:textId="6B94B6CA" w:rsidR="003F243E" w:rsidRPr="003F243E" w:rsidRDefault="00254646" w:rsidP="003F243E">
    <w:pPr>
      <w:pStyle w:val="Sidhuvu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5DE3B6D3" wp14:editId="05FF4821">
              <wp:simplePos x="0" y="0"/>
              <wp:positionH relativeFrom="column">
                <wp:posOffset>-20150</wp:posOffset>
              </wp:positionH>
              <wp:positionV relativeFrom="paragraph">
                <wp:posOffset>108472</wp:posOffset>
              </wp:positionV>
              <wp:extent cx="8637006" cy="0"/>
              <wp:effectExtent l="0" t="0" r="0" b="0"/>
              <wp:wrapNone/>
              <wp:docPr id="7" name="Rak koppling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3700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A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F778A" id="Rak koppling 7" o:spid="_x0000_s1026" alt="&quot;&quot;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6pt,8.55pt" to="67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" strokecolor="#0064ad" strokeweight="1pt">
              <o:lock v:ext="edit" shapetype="f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DDDDE" w14:textId="77777777" w:rsidR="0008568C" w:rsidRDefault="009354EE" w:rsidP="00846FF9">
    <w:pPr>
      <w:pStyle w:val="Sidhuvud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984D70" wp14:editId="74DF8E69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371475" cy="10668000"/>
              <wp:effectExtent l="0" t="0" r="0" b="0"/>
              <wp:wrapNone/>
              <wp:docPr id="6" name="Rektangel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1475" cy="10668000"/>
                      </a:xfrm>
                      <a:prstGeom prst="rect">
                        <a:avLst/>
                      </a:prstGeom>
                      <a:solidFill>
                        <a:srgbClr val="0064A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0BC5D9E" id="Rektangel 6" o:spid="_x0000_s1026" alt="&quot;&quot;" style="position:absolute;margin-left:0;margin-top:-34.65pt;width:29.25pt;height:84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" fillcolor="#0064ad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F675259" wp14:editId="79CEF213">
              <wp:simplePos x="0" y="0"/>
              <wp:positionH relativeFrom="column">
                <wp:posOffset>-23495</wp:posOffset>
              </wp:positionH>
              <wp:positionV relativeFrom="paragraph">
                <wp:posOffset>240029</wp:posOffset>
              </wp:positionV>
              <wp:extent cx="565785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A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7DBABF2" id="Rak koppling 5" o:spid="_x0000_s1026" alt="&quot;&quot;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18.9pt" to="443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" strokecolor="#0064ad" strokeweight="1pt">
              <o:lock v:ext="edit" shapetype="f"/>
            </v:line>
          </w:pict>
        </mc:Fallback>
      </mc:AlternateContent>
    </w:r>
    <w:r w:rsidR="00025544">
      <w:rPr>
        <w:noProof/>
      </w:rPr>
      <w:t>Page</w:t>
    </w:r>
    <w:r w:rsidR="0008568C">
      <w:t xml:space="preserve"> </w:t>
    </w:r>
    <w:r w:rsidR="0008568C">
      <w:fldChar w:fldCharType="begin"/>
    </w:r>
    <w:r w:rsidR="0008568C">
      <w:instrText xml:space="preserve"> PAGE   \* MERGEFORMAT </w:instrText>
    </w:r>
    <w:r w:rsidR="0008568C">
      <w:fldChar w:fldCharType="separate"/>
    </w:r>
    <w:r w:rsidR="0008568C">
      <w:t>6</w:t>
    </w:r>
    <w:r w:rsidR="0008568C">
      <w:rPr>
        <w:noProof/>
      </w:rPr>
      <w:fldChar w:fldCharType="end"/>
    </w:r>
    <w:r w:rsidR="0008568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269"/>
    <w:multiLevelType w:val="hybridMultilevel"/>
    <w:tmpl w:val="3432F0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32D"/>
    <w:multiLevelType w:val="hybridMultilevel"/>
    <w:tmpl w:val="B2341DF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6FC9"/>
    <w:multiLevelType w:val="hybridMultilevel"/>
    <w:tmpl w:val="85269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1793"/>
    <w:multiLevelType w:val="multilevel"/>
    <w:tmpl w:val="D1984C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5B737B"/>
    <w:multiLevelType w:val="hybridMultilevel"/>
    <w:tmpl w:val="30907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A9A"/>
    <w:multiLevelType w:val="hybridMultilevel"/>
    <w:tmpl w:val="51F46E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2EB0"/>
    <w:multiLevelType w:val="hybridMultilevel"/>
    <w:tmpl w:val="3D626D46"/>
    <w:lvl w:ilvl="0" w:tplc="AD24AB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10361"/>
    <w:multiLevelType w:val="hybridMultilevel"/>
    <w:tmpl w:val="BB6A85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723F"/>
    <w:multiLevelType w:val="hybridMultilevel"/>
    <w:tmpl w:val="63FE6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569C9"/>
    <w:multiLevelType w:val="hybridMultilevel"/>
    <w:tmpl w:val="655E5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E6400"/>
    <w:multiLevelType w:val="hybridMultilevel"/>
    <w:tmpl w:val="5276103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1C641E"/>
    <w:multiLevelType w:val="multilevel"/>
    <w:tmpl w:val="E5B027E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3"/>
  </w:num>
  <w:num w:numId="5">
    <w:abstractNumId w:val="2"/>
  </w:num>
  <w:num w:numId="6">
    <w:abstractNumId w:val="7"/>
  </w:num>
  <w:num w:numId="7">
    <w:abstractNumId w:val="21"/>
  </w:num>
  <w:num w:numId="8">
    <w:abstractNumId w:val="17"/>
  </w:num>
  <w:num w:numId="9">
    <w:abstractNumId w:val="22"/>
  </w:num>
  <w:num w:numId="10">
    <w:abstractNumId w:val="15"/>
  </w:num>
  <w:num w:numId="11">
    <w:abstractNumId w:val="16"/>
  </w:num>
  <w:num w:numId="12">
    <w:abstractNumId w:val="20"/>
  </w:num>
  <w:num w:numId="13">
    <w:abstractNumId w:val="5"/>
  </w:num>
  <w:num w:numId="14">
    <w:abstractNumId w:val="14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6"/>
  </w:num>
  <w:num w:numId="20">
    <w:abstractNumId w:val="10"/>
  </w:num>
  <w:num w:numId="21">
    <w:abstractNumId w:val="18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7D"/>
    <w:rsid w:val="00002327"/>
    <w:rsid w:val="000026D5"/>
    <w:rsid w:val="000141AF"/>
    <w:rsid w:val="00025544"/>
    <w:rsid w:val="000351EA"/>
    <w:rsid w:val="000352C9"/>
    <w:rsid w:val="00065A1C"/>
    <w:rsid w:val="00073829"/>
    <w:rsid w:val="000743D2"/>
    <w:rsid w:val="00081DE1"/>
    <w:rsid w:val="0008568C"/>
    <w:rsid w:val="00095A7E"/>
    <w:rsid w:val="0009648C"/>
    <w:rsid w:val="000A1961"/>
    <w:rsid w:val="000A6186"/>
    <w:rsid w:val="000C15B3"/>
    <w:rsid w:val="000E4C52"/>
    <w:rsid w:val="000F79CF"/>
    <w:rsid w:val="001514AD"/>
    <w:rsid w:val="0016067C"/>
    <w:rsid w:val="0017032B"/>
    <w:rsid w:val="00191AB1"/>
    <w:rsid w:val="001A1880"/>
    <w:rsid w:val="001A4656"/>
    <w:rsid w:val="001B0C85"/>
    <w:rsid w:val="001B33BC"/>
    <w:rsid w:val="001B68F3"/>
    <w:rsid w:val="001E22BC"/>
    <w:rsid w:val="001E47E3"/>
    <w:rsid w:val="00234AD1"/>
    <w:rsid w:val="00243BCB"/>
    <w:rsid w:val="002454AE"/>
    <w:rsid w:val="0024729B"/>
    <w:rsid w:val="00254646"/>
    <w:rsid w:val="00260875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654F1"/>
    <w:rsid w:val="00371BA9"/>
    <w:rsid w:val="0038146B"/>
    <w:rsid w:val="003819DE"/>
    <w:rsid w:val="003872A1"/>
    <w:rsid w:val="003A27F0"/>
    <w:rsid w:val="003E1445"/>
    <w:rsid w:val="003E51F1"/>
    <w:rsid w:val="003E67B2"/>
    <w:rsid w:val="003F243E"/>
    <w:rsid w:val="003F6A6B"/>
    <w:rsid w:val="00404B74"/>
    <w:rsid w:val="0043768B"/>
    <w:rsid w:val="00441A1F"/>
    <w:rsid w:val="00450443"/>
    <w:rsid w:val="00451194"/>
    <w:rsid w:val="004641BB"/>
    <w:rsid w:val="004663EE"/>
    <w:rsid w:val="00466CCE"/>
    <w:rsid w:val="00476D8D"/>
    <w:rsid w:val="00481C9F"/>
    <w:rsid w:val="0049745A"/>
    <w:rsid w:val="004A171A"/>
    <w:rsid w:val="004E2301"/>
    <w:rsid w:val="004F7C8D"/>
    <w:rsid w:val="00500CBE"/>
    <w:rsid w:val="00500F00"/>
    <w:rsid w:val="0050370F"/>
    <w:rsid w:val="00516EA8"/>
    <w:rsid w:val="00533E09"/>
    <w:rsid w:val="00541EB9"/>
    <w:rsid w:val="0055305D"/>
    <w:rsid w:val="005544A2"/>
    <w:rsid w:val="00554BA5"/>
    <w:rsid w:val="00561C38"/>
    <w:rsid w:val="00580ABC"/>
    <w:rsid w:val="00584A77"/>
    <w:rsid w:val="00592612"/>
    <w:rsid w:val="0059286B"/>
    <w:rsid w:val="005B32E3"/>
    <w:rsid w:val="005E20D7"/>
    <w:rsid w:val="005E361C"/>
    <w:rsid w:val="005E7135"/>
    <w:rsid w:val="006029E1"/>
    <w:rsid w:val="00605B6B"/>
    <w:rsid w:val="006177A9"/>
    <w:rsid w:val="00636963"/>
    <w:rsid w:val="00647E11"/>
    <w:rsid w:val="006603D7"/>
    <w:rsid w:val="006775D7"/>
    <w:rsid w:val="00694E35"/>
    <w:rsid w:val="006954B7"/>
    <w:rsid w:val="006B1853"/>
    <w:rsid w:val="006B6C99"/>
    <w:rsid w:val="006B6E30"/>
    <w:rsid w:val="006D0F82"/>
    <w:rsid w:val="006E0B49"/>
    <w:rsid w:val="006E1DAA"/>
    <w:rsid w:val="006E35C4"/>
    <w:rsid w:val="006E56F3"/>
    <w:rsid w:val="00700E6F"/>
    <w:rsid w:val="00701D16"/>
    <w:rsid w:val="00703DC1"/>
    <w:rsid w:val="0071376C"/>
    <w:rsid w:val="00721D26"/>
    <w:rsid w:val="00723087"/>
    <w:rsid w:val="007347DB"/>
    <w:rsid w:val="00745728"/>
    <w:rsid w:val="00750D05"/>
    <w:rsid w:val="00753779"/>
    <w:rsid w:val="00756747"/>
    <w:rsid w:val="007751BE"/>
    <w:rsid w:val="0079488D"/>
    <w:rsid w:val="0079609F"/>
    <w:rsid w:val="007A46B5"/>
    <w:rsid w:val="007A58CE"/>
    <w:rsid w:val="007C23E4"/>
    <w:rsid w:val="007C788E"/>
    <w:rsid w:val="007F503C"/>
    <w:rsid w:val="00833594"/>
    <w:rsid w:val="0083423C"/>
    <w:rsid w:val="00837D86"/>
    <w:rsid w:val="00846FF9"/>
    <w:rsid w:val="0085631A"/>
    <w:rsid w:val="00857A62"/>
    <w:rsid w:val="00861B14"/>
    <w:rsid w:val="00877BAD"/>
    <w:rsid w:val="00881668"/>
    <w:rsid w:val="008955C3"/>
    <w:rsid w:val="00896AF8"/>
    <w:rsid w:val="008A0AF4"/>
    <w:rsid w:val="008A0F10"/>
    <w:rsid w:val="008B26E0"/>
    <w:rsid w:val="008B778B"/>
    <w:rsid w:val="008D2018"/>
    <w:rsid w:val="008D7352"/>
    <w:rsid w:val="008E6A6E"/>
    <w:rsid w:val="00901280"/>
    <w:rsid w:val="0090195B"/>
    <w:rsid w:val="009323E6"/>
    <w:rsid w:val="00932810"/>
    <w:rsid w:val="009339F0"/>
    <w:rsid w:val="009354EE"/>
    <w:rsid w:val="00940AA4"/>
    <w:rsid w:val="00941290"/>
    <w:rsid w:val="00944B69"/>
    <w:rsid w:val="00946D9A"/>
    <w:rsid w:val="00947BF7"/>
    <w:rsid w:val="00947F13"/>
    <w:rsid w:val="00952A98"/>
    <w:rsid w:val="009557BA"/>
    <w:rsid w:val="00960CC5"/>
    <w:rsid w:val="009627A7"/>
    <w:rsid w:val="009703E5"/>
    <w:rsid w:val="009945F6"/>
    <w:rsid w:val="00994DC8"/>
    <w:rsid w:val="009A17E1"/>
    <w:rsid w:val="009A22D6"/>
    <w:rsid w:val="009B3FB8"/>
    <w:rsid w:val="009B5EA9"/>
    <w:rsid w:val="009C320F"/>
    <w:rsid w:val="009C7E94"/>
    <w:rsid w:val="009D5FBB"/>
    <w:rsid w:val="009E1657"/>
    <w:rsid w:val="009E764B"/>
    <w:rsid w:val="009E7B07"/>
    <w:rsid w:val="009F15F7"/>
    <w:rsid w:val="009F6EED"/>
    <w:rsid w:val="00A11AC2"/>
    <w:rsid w:val="00A1404A"/>
    <w:rsid w:val="00A26857"/>
    <w:rsid w:val="00A33C5C"/>
    <w:rsid w:val="00A46084"/>
    <w:rsid w:val="00A47397"/>
    <w:rsid w:val="00A50BD2"/>
    <w:rsid w:val="00A93555"/>
    <w:rsid w:val="00AA1327"/>
    <w:rsid w:val="00AA6B6D"/>
    <w:rsid w:val="00AA7147"/>
    <w:rsid w:val="00AB0258"/>
    <w:rsid w:val="00AB0C1F"/>
    <w:rsid w:val="00AB590E"/>
    <w:rsid w:val="00AE3FF2"/>
    <w:rsid w:val="00AE7E89"/>
    <w:rsid w:val="00B01D32"/>
    <w:rsid w:val="00B055B8"/>
    <w:rsid w:val="00B357C2"/>
    <w:rsid w:val="00B50FD5"/>
    <w:rsid w:val="00B56452"/>
    <w:rsid w:val="00B624DD"/>
    <w:rsid w:val="00B669CB"/>
    <w:rsid w:val="00B83168"/>
    <w:rsid w:val="00B859EE"/>
    <w:rsid w:val="00B916E6"/>
    <w:rsid w:val="00BA2BF8"/>
    <w:rsid w:val="00BA5795"/>
    <w:rsid w:val="00BA5EEE"/>
    <w:rsid w:val="00BA6149"/>
    <w:rsid w:val="00BB3ED3"/>
    <w:rsid w:val="00BB604A"/>
    <w:rsid w:val="00BD0F32"/>
    <w:rsid w:val="00BD5E42"/>
    <w:rsid w:val="00BE592D"/>
    <w:rsid w:val="00BE6237"/>
    <w:rsid w:val="00BF1DCE"/>
    <w:rsid w:val="00BF5290"/>
    <w:rsid w:val="00BF6FBA"/>
    <w:rsid w:val="00C02BD8"/>
    <w:rsid w:val="00C1004B"/>
    <w:rsid w:val="00C365D1"/>
    <w:rsid w:val="00C37ABD"/>
    <w:rsid w:val="00C45E48"/>
    <w:rsid w:val="00C47352"/>
    <w:rsid w:val="00C50E81"/>
    <w:rsid w:val="00C5577D"/>
    <w:rsid w:val="00C74159"/>
    <w:rsid w:val="00C7506B"/>
    <w:rsid w:val="00C85CAB"/>
    <w:rsid w:val="00C93CB1"/>
    <w:rsid w:val="00CA5D46"/>
    <w:rsid w:val="00CB7806"/>
    <w:rsid w:val="00CC05F1"/>
    <w:rsid w:val="00CC45C7"/>
    <w:rsid w:val="00CC7195"/>
    <w:rsid w:val="00CC7961"/>
    <w:rsid w:val="00CC7D51"/>
    <w:rsid w:val="00CD2FE1"/>
    <w:rsid w:val="00CE1DEE"/>
    <w:rsid w:val="00CF7C6E"/>
    <w:rsid w:val="00D34302"/>
    <w:rsid w:val="00D3579F"/>
    <w:rsid w:val="00D37DF0"/>
    <w:rsid w:val="00D40289"/>
    <w:rsid w:val="00D43FBC"/>
    <w:rsid w:val="00D514A3"/>
    <w:rsid w:val="00D866C9"/>
    <w:rsid w:val="00D87EB1"/>
    <w:rsid w:val="00D922CA"/>
    <w:rsid w:val="00DB464B"/>
    <w:rsid w:val="00DC42F6"/>
    <w:rsid w:val="00DD0866"/>
    <w:rsid w:val="00DE6357"/>
    <w:rsid w:val="00DF157C"/>
    <w:rsid w:val="00DF5BE8"/>
    <w:rsid w:val="00DF61CD"/>
    <w:rsid w:val="00E15331"/>
    <w:rsid w:val="00E1574A"/>
    <w:rsid w:val="00E20438"/>
    <w:rsid w:val="00E30FF1"/>
    <w:rsid w:val="00E42734"/>
    <w:rsid w:val="00E642D3"/>
    <w:rsid w:val="00E71D3A"/>
    <w:rsid w:val="00E83606"/>
    <w:rsid w:val="00E84DEF"/>
    <w:rsid w:val="00EA117B"/>
    <w:rsid w:val="00EA6CB4"/>
    <w:rsid w:val="00EB1981"/>
    <w:rsid w:val="00EB5765"/>
    <w:rsid w:val="00EC0E9E"/>
    <w:rsid w:val="00ED47A0"/>
    <w:rsid w:val="00F05E0D"/>
    <w:rsid w:val="00F06F08"/>
    <w:rsid w:val="00F14253"/>
    <w:rsid w:val="00F3399A"/>
    <w:rsid w:val="00F64B84"/>
    <w:rsid w:val="00F66EBF"/>
    <w:rsid w:val="00F8131C"/>
    <w:rsid w:val="00F9349A"/>
    <w:rsid w:val="00F95C99"/>
    <w:rsid w:val="00FC0E47"/>
    <w:rsid w:val="00FC1839"/>
    <w:rsid w:val="00FC54DE"/>
    <w:rsid w:val="00FC6983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8C961"/>
  <w15:docId w15:val="{5BC0B4D1-3449-4DC5-B6E4-D7C76242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62"/>
    <w:pPr>
      <w:spacing w:after="120" w:line="280" w:lineRule="atLeast"/>
    </w:pPr>
    <w:rPr>
      <w:rFonts w:ascii="Times New Roman" w:hAnsi="Times New Roman" w:cs="Kalinga"/>
      <w:szCs w:val="2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404B74"/>
    <w:pPr>
      <w:keepNext/>
      <w:keepLines/>
      <w:pageBreakBefore/>
      <w:numPr>
        <w:numId w:val="12"/>
      </w:numPr>
      <w:suppressAutoHyphens/>
      <w:spacing w:before="480" w:line="240" w:lineRule="auto"/>
      <w:ind w:left="431" w:hanging="431"/>
      <w:outlineLvl w:val="0"/>
    </w:pPr>
    <w:rPr>
      <w:rFonts w:ascii="Arial" w:eastAsiaTheme="majorEastAsia" w:hAnsi="Arial"/>
      <w:b/>
      <w:bCs/>
      <w:color w:val="000000" w:themeColor="text1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D3579F"/>
    <w:pPr>
      <w:pageBreakBefore w:val="0"/>
      <w:numPr>
        <w:ilvl w:val="1"/>
      </w:numPr>
      <w:spacing w:line="280" w:lineRule="atLeast"/>
      <w:outlineLvl w:val="1"/>
    </w:pPr>
    <w:rPr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E6A6E"/>
    <w:pPr>
      <w:numPr>
        <w:ilvl w:val="2"/>
      </w:numPr>
      <w:spacing w:before="360" w:line="240" w:lineRule="auto"/>
      <w:outlineLvl w:val="2"/>
    </w:pPr>
    <w:rPr>
      <w:b w:val="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751BE"/>
    <w:pPr>
      <w:keepNext/>
      <w:keepLines/>
      <w:numPr>
        <w:ilvl w:val="3"/>
        <w:numId w:val="12"/>
      </w:numPr>
      <w:spacing w:before="200" w:after="0"/>
      <w:outlineLvl w:val="3"/>
    </w:pPr>
    <w:rPr>
      <w:rFonts w:ascii="Arial" w:eastAsiaTheme="majorEastAsia" w:hAnsi="Arial"/>
      <w:bCs/>
      <w:iCs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rsid w:val="009A17E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141A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141A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41A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141A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B74"/>
    <w:rPr>
      <w:rFonts w:ascii="Arial" w:eastAsiaTheme="majorEastAsia" w:hAnsi="Arial" w:cs="Kalinga"/>
      <w:b/>
      <w:bCs/>
      <w:color w:val="000000" w:themeColor="text1"/>
      <w:sz w:val="40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E6A6E"/>
    <w:rPr>
      <w:rFonts w:ascii="Arial" w:eastAsiaTheme="majorEastAsia" w:hAnsi="Arial" w:cs="Kalinga"/>
      <w:bCs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751BE"/>
    <w:rPr>
      <w:rFonts w:ascii="Arial" w:eastAsiaTheme="majorEastAsia" w:hAnsi="Arial" w:cs="Kalinga"/>
      <w:bCs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D3579F"/>
    <w:rPr>
      <w:rFonts w:ascii="Arial" w:eastAsiaTheme="majorEastAsia" w:hAnsi="Arial" w:cs="Kalinga"/>
      <w:b/>
      <w:bCs/>
      <w:color w:val="000000" w:themeColor="text1"/>
      <w:sz w:val="24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rsid w:val="00BA2BF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Rubrik">
    <w:name w:val="Title"/>
    <w:basedOn w:val="Rubrik1"/>
    <w:next w:val="Normal"/>
    <w:link w:val="RubrikChar"/>
    <w:uiPriority w:val="10"/>
    <w:qFormat/>
    <w:rsid w:val="00404B74"/>
    <w:pPr>
      <w:numPr>
        <w:numId w:val="0"/>
      </w:numPr>
      <w:contextualSpacing/>
    </w:pPr>
    <w:rPr>
      <w:rFonts w:cstheme="majorBidi"/>
      <w:bCs w:val="0"/>
      <w:kern w:val="28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D3579F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3579F"/>
    <w:rPr>
      <w:rFonts w:ascii="Arial" w:hAnsi="Arial" w:cs="Kalinga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D3579F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D3579F"/>
    <w:rPr>
      <w:rFonts w:ascii="Arial" w:hAnsi="Arial" w:cs="Kalinga"/>
      <w:sz w:val="20"/>
      <w:szCs w:val="20"/>
    </w:rPr>
  </w:style>
  <w:style w:type="paragraph" w:customStyle="1" w:styleId="Sidfoten">
    <w:name w:val="Sidfoten"/>
    <w:basedOn w:val="Normal"/>
    <w:link w:val="SidfotenChar"/>
    <w:uiPriority w:val="29"/>
    <w:qFormat/>
    <w:rsid w:val="009557BA"/>
    <w:rPr>
      <w:spacing w:val="20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29"/>
    <w:rsid w:val="009A17E1"/>
    <w:rPr>
      <w:rFonts w:ascii="Times New Roman" w:hAnsi="Times New Roman" w:cs="Kalinga"/>
      <w:spacing w:val="20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AE3FF2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uiPriority w:val="3"/>
    <w:semiHidden/>
    <w:qFormat/>
    <w:rsid w:val="00AE3FF2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semiHidden/>
    <w:rsid w:val="009A17E1"/>
    <w:rPr>
      <w:rFonts w:ascii="Times New Roman" w:hAnsi="Times New Roman" w:cs="Kalinga"/>
      <w:szCs w:val="20"/>
    </w:rPr>
  </w:style>
  <w:style w:type="character" w:customStyle="1" w:styleId="SifferlistaChar">
    <w:name w:val="Sifferlista Char"/>
    <w:basedOn w:val="ListstyckeChar"/>
    <w:link w:val="Sifferlista"/>
    <w:uiPriority w:val="3"/>
    <w:semiHidden/>
    <w:rsid w:val="009A17E1"/>
    <w:rPr>
      <w:rFonts w:ascii="Times New Roman" w:hAnsi="Times New Roman" w:cs="Kalinga"/>
      <w:szCs w:val="20"/>
    </w:rPr>
  </w:style>
  <w:style w:type="paragraph" w:styleId="Innehllsfrteckningsrubrik">
    <w:name w:val="TOC Heading"/>
    <w:basedOn w:val="Rubrik"/>
    <w:next w:val="Normal"/>
    <w:uiPriority w:val="39"/>
    <w:unhideWhenUsed/>
    <w:qFormat/>
    <w:rsid w:val="009D5FBB"/>
    <w:pPr>
      <w:pageBreakBefore w:val="0"/>
      <w:suppressAutoHyphens w:val="0"/>
      <w:spacing w:before="240" w:after="240" w:line="520" w:lineRule="atLeast"/>
      <w:outlineLvl w:val="9"/>
    </w:pPr>
    <w:rPr>
      <w:bCs/>
      <w:color w:val="auto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5BE8"/>
    <w:pPr>
      <w:tabs>
        <w:tab w:val="left" w:pos="284"/>
        <w:tab w:val="right" w:leader="dot" w:pos="8900"/>
      </w:tabs>
      <w:spacing w:after="100"/>
      <w:ind w:left="284" w:hanging="284"/>
    </w:pPr>
    <w:rPr>
      <w:rFonts w:ascii="Arial" w:hAnsi="Arial"/>
      <w:b/>
      <w:bCs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B624DD"/>
    <w:pPr>
      <w:tabs>
        <w:tab w:val="left" w:pos="709"/>
        <w:tab w:val="right" w:pos="8900"/>
      </w:tabs>
      <w:spacing w:after="100"/>
      <w:ind w:left="709" w:hanging="425"/>
    </w:pPr>
    <w:rPr>
      <w:rFonts w:ascii="Arial" w:hAnsi="Arial" w:cs="Arial"/>
      <w:noProof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B624DD"/>
    <w:pPr>
      <w:tabs>
        <w:tab w:val="left" w:pos="1276"/>
        <w:tab w:val="right" w:pos="8890"/>
      </w:tabs>
      <w:spacing w:after="100"/>
      <w:ind w:left="1276" w:hanging="567"/>
    </w:pPr>
    <w:rPr>
      <w:rFonts w:ascii="Arial" w:hAnsi="Arial" w:cs="Arial"/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9D5FBB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404B74"/>
    <w:rPr>
      <w:rFonts w:ascii="Arial" w:eastAsiaTheme="majorEastAsia" w:hAnsi="Arial" w:cstheme="majorBidi"/>
      <w:b/>
      <w:color w:val="000000" w:themeColor="text1"/>
      <w:kern w:val="28"/>
      <w:sz w:val="40"/>
      <w:szCs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2BF8"/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17E1"/>
    <w:rPr>
      <w:rFonts w:asciiTheme="majorHAnsi" w:eastAsiaTheme="majorEastAsia" w:hAnsiTheme="majorHAnsi" w:cstheme="majorBidi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E1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E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41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5mrkdekorfrg6">
    <w:name w:val="Grid Table 5 Dark Accent 6"/>
    <w:basedOn w:val="Normaltabell"/>
    <w:uiPriority w:val="50"/>
    <w:rsid w:val="00234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946D9A"/>
    <w:rPr>
      <w:color w:val="605E5C"/>
      <w:shd w:val="clear" w:color="auto" w:fill="E1DFDD"/>
    </w:rPr>
  </w:style>
  <w:style w:type="paragraph" w:customStyle="1" w:styleId="Ingress">
    <w:name w:val="Ingress"/>
    <w:basedOn w:val="Normal"/>
    <w:link w:val="IngressChar"/>
    <w:uiPriority w:val="2"/>
    <w:qFormat/>
    <w:rsid w:val="00E15331"/>
    <w:pPr>
      <w:spacing w:after="240" w:line="340" w:lineRule="atLeast"/>
    </w:pPr>
    <w:rPr>
      <w:rFonts w:cs="Times New Roman"/>
      <w:sz w:val="24"/>
      <w:szCs w:val="24"/>
    </w:rPr>
  </w:style>
  <w:style w:type="paragraph" w:customStyle="1" w:styleId="Titelpdokument">
    <w:name w:val="Titel på dokument"/>
    <w:basedOn w:val="Normal"/>
    <w:link w:val="TitelpdokumentChar"/>
    <w:uiPriority w:val="13"/>
    <w:qFormat/>
    <w:rsid w:val="00947BF7"/>
    <w:pPr>
      <w:spacing w:after="480" w:line="880" w:lineRule="atLeast"/>
    </w:pPr>
    <w:rPr>
      <w:rFonts w:ascii="Arial" w:hAnsi="Arial" w:cs="Arial"/>
      <w:sz w:val="72"/>
      <w:szCs w:val="72"/>
    </w:rPr>
  </w:style>
  <w:style w:type="character" w:customStyle="1" w:styleId="IngressChar">
    <w:name w:val="Ingress Char"/>
    <w:basedOn w:val="Standardstycketeckensnitt"/>
    <w:link w:val="Ingress"/>
    <w:uiPriority w:val="2"/>
    <w:rsid w:val="009A17E1"/>
    <w:rPr>
      <w:rFonts w:ascii="Times New Roman" w:hAnsi="Times New Roman" w:cs="Times New Roman"/>
      <w:sz w:val="24"/>
      <w:szCs w:val="24"/>
    </w:rPr>
  </w:style>
  <w:style w:type="character" w:customStyle="1" w:styleId="TitelpdokumentChar">
    <w:name w:val="Titel på dokument Char"/>
    <w:basedOn w:val="Rubrik1Char"/>
    <w:link w:val="Titelpdokument"/>
    <w:uiPriority w:val="13"/>
    <w:rsid w:val="009A17E1"/>
    <w:rPr>
      <w:rFonts w:ascii="Arial" w:eastAsiaTheme="majorEastAsia" w:hAnsi="Arial" w:cs="Arial"/>
      <w:b w:val="0"/>
      <w:bCs w:val="0"/>
      <w:color w:val="000000" w:themeColor="text1"/>
      <w:sz w:val="72"/>
      <w:szCs w:val="72"/>
    </w:rPr>
  </w:style>
  <w:style w:type="paragraph" w:styleId="Citat">
    <w:name w:val="Quote"/>
    <w:basedOn w:val="Normal"/>
    <w:next w:val="Normal"/>
    <w:link w:val="CitatChar"/>
    <w:uiPriority w:val="5"/>
    <w:rsid w:val="009A17E1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customStyle="1" w:styleId="Informationsrubrik">
    <w:name w:val="Informationsrubrik"/>
    <w:basedOn w:val="Normal"/>
    <w:uiPriority w:val="14"/>
    <w:qFormat/>
    <w:rsid w:val="00E20438"/>
    <w:pPr>
      <w:suppressAutoHyphens/>
      <w:autoSpaceDE w:val="0"/>
      <w:autoSpaceDN w:val="0"/>
      <w:adjustRightInd w:val="0"/>
      <w:spacing w:before="85" w:line="220" w:lineRule="exact"/>
      <w:textAlignment w:val="center"/>
    </w:pPr>
    <w:rPr>
      <w:rFonts w:ascii="Arial" w:hAnsi="Arial" w:cs="Trade Gothic LT Pro"/>
      <w:b/>
      <w:color w:val="121619"/>
      <w:spacing w:val="2"/>
      <w:sz w:val="20"/>
    </w:rPr>
  </w:style>
  <w:style w:type="character" w:customStyle="1" w:styleId="Informationstext">
    <w:name w:val="Informationstext"/>
    <w:basedOn w:val="Standardstycketeckensnitt"/>
    <w:uiPriority w:val="15"/>
    <w:qFormat/>
    <w:rsid w:val="00E20438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E15331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E15331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E15331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E15331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rsid w:val="00E15331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semiHidden/>
    <w:rsid w:val="00E15331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semiHidden/>
    <w:rsid w:val="00E15331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semiHidden/>
    <w:rsid w:val="00E15331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semiHidden/>
    <w:rsid w:val="00E15331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rubrik">
    <w:name w:val="index heading"/>
    <w:basedOn w:val="Normal"/>
    <w:next w:val="Index1"/>
    <w:uiPriority w:val="99"/>
    <w:semiHidden/>
    <w:rsid w:val="00E15331"/>
    <w:pPr>
      <w:spacing w:before="240"/>
      <w:ind w:left="140"/>
    </w:pPr>
    <w:rPr>
      <w:rFonts w:asciiTheme="majorHAnsi" w:hAnsiTheme="majorHAnsi"/>
      <w:b/>
      <w:bCs/>
      <w:sz w:val="28"/>
      <w:szCs w:val="2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F5BE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93555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93555"/>
    <w:rPr>
      <w:rFonts w:ascii="Times New Roman" w:hAnsi="Times New Roman" w:cs="Kaling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93555"/>
    <w:rPr>
      <w:vertAlign w:val="superscript"/>
    </w:rPr>
  </w:style>
  <w:style w:type="table" w:customStyle="1" w:styleId="FBAtabell">
    <w:name w:val="FBA tabell"/>
    <w:basedOn w:val="Normaltabell"/>
    <w:uiPriority w:val="99"/>
    <w:rsid w:val="001B33BC"/>
    <w:pPr>
      <w:spacing w:after="120" w:line="240" w:lineRule="auto"/>
    </w:pPr>
    <w:rPr>
      <w:rFonts w:ascii="TradeGothic LT" w:hAnsi="TradeGothic LT"/>
      <w:sz w:val="18"/>
    </w:rPr>
    <w:tblPr>
      <w:tblStyleRowBandSize w:val="1"/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  <w:tblStylePr w:type="firstRow">
      <w:rPr>
        <w:rFonts w:ascii="TradeGothic LT" w:hAnsi="TradeGothic LT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lastRow">
      <w:rPr>
        <w:rFonts w:ascii="TradeGothic LT" w:hAnsi="TradeGothic LT"/>
        <w:b/>
        <w:sz w:val="18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band2Horz">
      <w:rPr>
        <w:rFonts w:ascii="TradeGothic LT" w:hAnsi="TradeGothic LT"/>
        <w:sz w:val="14"/>
      </w:rPr>
      <w:tblPr/>
      <w:tcPr>
        <w:shd w:val="clear" w:color="auto" w:fill="F6F6F6"/>
      </w:tcPr>
    </w:tblStylePr>
  </w:style>
  <w:style w:type="paragraph" w:customStyle="1" w:styleId="Tabelltext-utanavstnd">
    <w:name w:val="Tabelltext - utan avstånd"/>
    <w:basedOn w:val="Normal"/>
    <w:uiPriority w:val="25"/>
    <w:unhideWhenUsed/>
    <w:qFormat/>
    <w:rsid w:val="009A17E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cs="Trade Gothic LT Pro"/>
      <w:color w:val="121619"/>
      <w:spacing w:val="2"/>
      <w:sz w:val="20"/>
    </w:rPr>
  </w:style>
  <w:style w:type="character" w:customStyle="1" w:styleId="CitatChar">
    <w:name w:val="Citat Char"/>
    <w:basedOn w:val="Standardstycketeckensnitt"/>
    <w:link w:val="Citat"/>
    <w:uiPriority w:val="5"/>
    <w:rsid w:val="009A17E1"/>
    <w:rPr>
      <w:rFonts w:ascii="Times New Roman" w:hAnsi="Times New Roman" w:cs="Kalinga"/>
      <w:i/>
      <w:iCs/>
      <w:color w:val="404040" w:themeColor="text1" w:themeTint="BF"/>
      <w:szCs w:val="20"/>
    </w:rPr>
  </w:style>
  <w:style w:type="paragraph" w:customStyle="1" w:styleId="Text">
    <w:name w:val="Text"/>
    <w:basedOn w:val="Informationsrubrik"/>
    <w:qFormat/>
    <w:rsid w:val="00CD2FE1"/>
    <w:pPr>
      <w:tabs>
        <w:tab w:val="left" w:pos="3969"/>
      </w:tabs>
    </w:pPr>
    <w:rPr>
      <w:rFonts w:ascii="PT Serif" w:hAnsi="PT Serif"/>
    </w:rPr>
  </w:style>
  <w:style w:type="table" w:styleId="Rutntstabell1ljusdekorfrg6">
    <w:name w:val="Grid Table 1 Light Accent 6"/>
    <w:basedOn w:val="Normaltabell"/>
    <w:uiPriority w:val="46"/>
    <w:rsid w:val="00CD2FE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2%20DCP\YCS\St&#246;d%20till%20civilsamh&#228;llet\2023%20&#229;rs%20ans&#246;kningar\Rapporteringsmallar%202023\Utkast%20nya%20rapporteringsmallar\Anna_CB%201.2GUL-VB%203&#229;r%20bilaga%20m&#229;l-%20och%20resultatmat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08606AB44F466C93C6F2F0054BB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F53C0-7A10-4A77-B571-E250C9466D69}"/>
      </w:docPartPr>
      <w:docPartBody>
        <w:p w:rsidR="00951F1C" w:rsidRDefault="00951F1C">
          <w:pPr>
            <w:pStyle w:val="B508606AB44F466C93C6F2F0054BB01C"/>
          </w:pPr>
          <w:r w:rsidRPr="000A2CC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543A97188D4F6BA88D8582431E2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DB84C-FD39-4780-AE17-06C4D4EAFE64}"/>
      </w:docPartPr>
      <w:docPartBody>
        <w:p w:rsidR="00951F1C" w:rsidRDefault="00951F1C">
          <w:pPr>
            <w:pStyle w:val="BE543A97188D4F6BA88D8582431E2701"/>
          </w:pPr>
          <w:r w:rsidRPr="003235C5">
            <w:rPr>
              <w:rStyle w:val="Platshllartext"/>
              <w:bCs/>
            </w:rPr>
            <w:t>Date</w:t>
          </w:r>
        </w:p>
      </w:docPartBody>
    </w:docPart>
    <w:docPart>
      <w:docPartPr>
        <w:name w:val="F636D920F0244893B5D105F10F41B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F04F1-42C8-42F2-BD59-020AC148470D}"/>
      </w:docPartPr>
      <w:docPartBody>
        <w:p w:rsidR="00951F1C" w:rsidRDefault="00951F1C">
          <w:pPr>
            <w:pStyle w:val="F636D920F0244893B5D105F10F41BBCD"/>
          </w:pPr>
          <w:r w:rsidRPr="003235C5">
            <w:rPr>
              <w:rStyle w:val="Platshllartext"/>
              <w:bCs/>
            </w:rPr>
            <w:t>Date</w:t>
          </w:r>
        </w:p>
      </w:docPartBody>
    </w:docPart>
    <w:docPart>
      <w:docPartPr>
        <w:name w:val="5B4E774A24254257837C65472E994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2E2E0-6194-4E93-A319-668E19AA61AA}"/>
      </w:docPartPr>
      <w:docPartBody>
        <w:p w:rsidR="00951F1C" w:rsidRDefault="00951F1C">
          <w:pPr>
            <w:pStyle w:val="5B4E774A24254257837C65472E9945C1"/>
          </w:pPr>
          <w:r w:rsidRPr="003235C5">
            <w:rPr>
              <w:rStyle w:val="Platshllartext"/>
              <w:bCs/>
            </w:rPr>
            <w:t>XXX-XXX/XXXX</w:t>
          </w:r>
        </w:p>
      </w:docPartBody>
    </w:docPart>
    <w:docPart>
      <w:docPartPr>
        <w:name w:val="65D84B26CE0A4E2F92DFE7129BB41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836D8-D3C0-4E60-B66E-1B38608A9354}"/>
      </w:docPartPr>
      <w:docPartBody>
        <w:p w:rsidR="00951F1C" w:rsidRDefault="00951F1C">
          <w:pPr>
            <w:pStyle w:val="65D84B26CE0A4E2F92DFE7129BB41843"/>
          </w:pPr>
          <w:r w:rsidRPr="00DC317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Pro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C"/>
    <w:rsid w:val="009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508606AB44F466C93C6F2F0054BB01C">
    <w:name w:val="B508606AB44F466C93C6F2F0054BB01C"/>
  </w:style>
  <w:style w:type="paragraph" w:customStyle="1" w:styleId="BE543A97188D4F6BA88D8582431E2701">
    <w:name w:val="BE543A97188D4F6BA88D8582431E2701"/>
  </w:style>
  <w:style w:type="paragraph" w:customStyle="1" w:styleId="F636D920F0244893B5D105F10F41BBCD">
    <w:name w:val="F636D920F0244893B5D105F10F41BBCD"/>
  </w:style>
  <w:style w:type="paragraph" w:customStyle="1" w:styleId="5B4E774A24254257837C65472E9945C1">
    <w:name w:val="5B4E774A24254257837C65472E9945C1"/>
  </w:style>
  <w:style w:type="paragraph" w:customStyle="1" w:styleId="65D84B26CE0A4E2F92DFE7129BB41843">
    <w:name w:val="65D84B26CE0A4E2F92DFE7129BB41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C96E8B04D5742A6E848B307AF2902" ma:contentTypeVersion="2" ma:contentTypeDescription="Skapa ett nytt dokument." ma:contentTypeScope="" ma:versionID="cad3cb33a8a435de31081e648c48d079">
  <xsd:schema xmlns:xsd="http://www.w3.org/2001/XMLSchema" xmlns:xs="http://www.w3.org/2001/XMLSchema" xmlns:p="http://schemas.microsoft.com/office/2006/metadata/properties" xmlns:ns2="0040026b-b9d8-460d-a17b-b8e4005a617f" targetNamespace="http://schemas.microsoft.com/office/2006/metadata/properties" ma:root="true" ma:fieldsID="f0d51dfae98562b3f3ff0895b19aac67" ns2:_="">
    <xsd:import namespace="0040026b-b9d8-460d-a17b-b8e4005a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0026b-b9d8-460d-a17b-b8e4005a6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1DCD4-1DEF-497C-AF8F-AFDB7EFF6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0026b-b9d8-460d-a17b-b8e4005a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Anna_CB 1.2GUL-VB 3år bilaga mål- och resultatmatris</Template>
  <TotalTime>36</TotalTime>
  <Pages>2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Stöd till civilsamhället för fred och säkerhet, slutrapport Verksamhetsbidrag 3 år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Stöd till civilsamhället för fred och säkerhet, slutrapport Verksamhetsbidrag 3 år</dc:title>
  <dc:subject/>
  <dc:creator>Christina Bergman</dc:creator>
  <cp:keywords/>
  <dc:description/>
  <cp:lastModifiedBy>Anna Sia Larsson</cp:lastModifiedBy>
  <cp:revision>6</cp:revision>
  <cp:lastPrinted>2015-07-06T11:00:00Z</cp:lastPrinted>
  <dcterms:created xsi:type="dcterms:W3CDTF">2023-10-31T08:00:00Z</dcterms:created>
  <dcterms:modified xsi:type="dcterms:W3CDTF">2023-10-31T09:55:00Z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0x0101006B7C96E8B04D5742A6E848B307AF2902</vt:lpwstr>
  </property>
  <property fmtid="{D5CDD505-2E9C-101B-9397-08002B2CF9AE}" pid="3" name="_dlc_DocIdItemGuid">
    <vt:lpwstr>5837b41a-4c92-40a3-8a6e-6ea9bb94c91b</vt:lpwstr>
  </property>
  <property fmtid="{D5CDD505-2E9C-101B-9397-08002B2CF9AE}" pid="4" name="Order">
    <vt:r8>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